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6F" w:rsidRDefault="005A026F">
      <w:pPr>
        <w:adjustRightInd w:val="0"/>
        <w:snapToGrid w:val="0"/>
        <w:spacing w:line="590" w:lineRule="exact"/>
        <w:jc w:val="center"/>
        <w:rPr>
          <w:rFonts w:ascii="方正小标宋简体" w:eastAsia="方正小标宋简体"/>
          <w:b/>
          <w:snapToGrid w:val="0"/>
          <w:color w:val="000000"/>
          <w:kern w:val="0"/>
          <w:sz w:val="44"/>
          <w:szCs w:val="44"/>
        </w:rPr>
      </w:pPr>
    </w:p>
    <w:p w:rsidR="005A026F" w:rsidRDefault="005A026F">
      <w:pPr>
        <w:adjustRightInd w:val="0"/>
        <w:snapToGrid w:val="0"/>
        <w:spacing w:line="590" w:lineRule="exact"/>
        <w:jc w:val="center"/>
        <w:rPr>
          <w:rFonts w:ascii="方正小标宋简体" w:eastAsia="方正小标宋简体"/>
          <w:b/>
          <w:snapToGrid w:val="0"/>
          <w:color w:val="000000"/>
          <w:kern w:val="0"/>
          <w:sz w:val="44"/>
          <w:szCs w:val="44"/>
        </w:rPr>
      </w:pPr>
    </w:p>
    <w:p w:rsidR="00DF296D" w:rsidRDefault="00A525B0" w:rsidP="00DF296D">
      <w:pPr>
        <w:adjustRightInd w:val="0"/>
        <w:snapToGrid w:val="0"/>
        <w:spacing w:line="590" w:lineRule="exact"/>
        <w:jc w:val="center"/>
        <w:rPr>
          <w:rFonts w:ascii="方正小标宋简体" w:eastAsia="方正小标宋简体"/>
          <w:b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b/>
          <w:snapToGrid w:val="0"/>
          <w:color w:val="000000"/>
          <w:kern w:val="0"/>
          <w:sz w:val="44"/>
          <w:szCs w:val="44"/>
        </w:rPr>
        <w:t>20</w:t>
      </w:r>
      <w:r w:rsidR="00DF296D">
        <w:rPr>
          <w:rFonts w:ascii="方正小标宋简体" w:eastAsia="方正小标宋简体" w:hint="eastAsia"/>
          <w:b/>
          <w:snapToGrid w:val="0"/>
          <w:color w:val="000000"/>
          <w:kern w:val="0"/>
          <w:sz w:val="44"/>
          <w:szCs w:val="44"/>
        </w:rPr>
        <w:t>20</w:t>
      </w:r>
      <w:r>
        <w:rPr>
          <w:rFonts w:ascii="方正小标宋简体" w:eastAsia="方正小标宋简体" w:hint="eastAsia"/>
          <w:b/>
          <w:snapToGrid w:val="0"/>
          <w:color w:val="000000"/>
          <w:kern w:val="0"/>
          <w:sz w:val="44"/>
          <w:szCs w:val="44"/>
        </w:rPr>
        <w:t>年江门市</w:t>
      </w:r>
      <w:r w:rsidR="00DF296D" w:rsidRPr="00DF296D">
        <w:rPr>
          <w:rFonts w:ascii="方正小标宋简体" w:eastAsia="方正小标宋简体" w:hint="eastAsia"/>
          <w:b/>
          <w:snapToGrid w:val="0"/>
          <w:color w:val="000000"/>
          <w:kern w:val="0"/>
          <w:sz w:val="44"/>
          <w:szCs w:val="44"/>
        </w:rPr>
        <w:t>特色优势农产品市场体系</w:t>
      </w:r>
    </w:p>
    <w:p w:rsidR="00DF296D" w:rsidRPr="00DF296D" w:rsidRDefault="00DF296D" w:rsidP="00DF296D">
      <w:pPr>
        <w:adjustRightInd w:val="0"/>
        <w:snapToGrid w:val="0"/>
        <w:spacing w:line="590" w:lineRule="exact"/>
        <w:jc w:val="center"/>
        <w:rPr>
          <w:rFonts w:ascii="方正小标宋简体" w:eastAsia="方正小标宋简体"/>
          <w:b/>
          <w:snapToGrid w:val="0"/>
          <w:color w:val="000000"/>
          <w:kern w:val="0"/>
          <w:sz w:val="44"/>
          <w:szCs w:val="44"/>
        </w:rPr>
      </w:pPr>
      <w:r w:rsidRPr="00DF296D">
        <w:rPr>
          <w:rFonts w:ascii="方正小标宋简体" w:eastAsia="方正小标宋简体" w:hint="eastAsia"/>
          <w:b/>
          <w:snapToGrid w:val="0"/>
          <w:color w:val="000000"/>
          <w:kern w:val="0"/>
          <w:sz w:val="44"/>
          <w:szCs w:val="44"/>
        </w:rPr>
        <w:t>建设项目申报书</w:t>
      </w:r>
    </w:p>
    <w:p w:rsidR="00DF296D" w:rsidRPr="00DF296D" w:rsidRDefault="00DF296D" w:rsidP="00DF296D">
      <w:pPr>
        <w:adjustRightInd w:val="0"/>
        <w:snapToGrid w:val="0"/>
        <w:spacing w:line="590" w:lineRule="exact"/>
        <w:jc w:val="center"/>
        <w:rPr>
          <w:rFonts w:ascii="方正小标宋简体" w:eastAsia="方正小标宋简体"/>
          <w:b/>
          <w:snapToGrid w:val="0"/>
          <w:color w:val="000000"/>
          <w:kern w:val="0"/>
          <w:sz w:val="44"/>
          <w:szCs w:val="44"/>
        </w:rPr>
      </w:pPr>
    </w:p>
    <w:p w:rsidR="005A026F" w:rsidRDefault="005A026F" w:rsidP="00843B37">
      <w:pPr>
        <w:adjustRightInd w:val="0"/>
        <w:snapToGrid w:val="0"/>
        <w:spacing w:line="590" w:lineRule="exact"/>
        <w:ind w:firstLineChars="343" w:firstLine="1098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5A026F" w:rsidRDefault="005A026F" w:rsidP="00843B37">
      <w:pPr>
        <w:adjustRightInd w:val="0"/>
        <w:snapToGrid w:val="0"/>
        <w:spacing w:line="590" w:lineRule="exact"/>
        <w:ind w:firstLineChars="343" w:firstLine="1098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5A026F" w:rsidRDefault="005A026F" w:rsidP="00843B37">
      <w:pPr>
        <w:adjustRightInd w:val="0"/>
        <w:snapToGrid w:val="0"/>
        <w:spacing w:line="590" w:lineRule="exact"/>
        <w:ind w:firstLineChars="343" w:firstLine="1098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5A026F" w:rsidRDefault="005A026F" w:rsidP="00843B37">
      <w:pPr>
        <w:adjustRightInd w:val="0"/>
        <w:snapToGrid w:val="0"/>
        <w:spacing w:line="590" w:lineRule="exact"/>
        <w:ind w:firstLineChars="343" w:firstLine="1098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5A026F" w:rsidRDefault="00A525B0">
      <w:pPr>
        <w:adjustRightInd w:val="0"/>
        <w:snapToGrid w:val="0"/>
        <w:spacing w:line="590" w:lineRule="exact"/>
        <w:ind w:leftChars="304" w:left="2398" w:hangingChars="550" w:hanging="176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项目名称：</w:t>
      </w:r>
      <w:r w:rsidRPr="00DF296D">
        <w:rPr>
          <w:rFonts w:ascii="仿宋_GB2312" w:eastAsia="仿宋_GB2312" w:hint="eastAsia"/>
          <w:snapToGrid w:val="0"/>
          <w:kern w:val="0"/>
          <w:sz w:val="30"/>
          <w:szCs w:val="30"/>
          <w:u w:val="single"/>
        </w:rPr>
        <w:t xml:space="preserve">    </w:t>
      </w:r>
      <w:r w:rsidR="00DF296D" w:rsidRPr="00DF296D">
        <w:rPr>
          <w:rFonts w:hint="eastAsia"/>
          <w:sz w:val="30"/>
          <w:szCs w:val="30"/>
          <w:u w:val="single"/>
        </w:rPr>
        <w:t>特色优势农产品市场体系建设项目</w:t>
      </w:r>
      <w:r w:rsidRPr="00DF296D"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</w:t>
      </w:r>
      <w:r w:rsidRPr="00DF296D"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                  </w:t>
      </w:r>
    </w:p>
    <w:p w:rsidR="005A026F" w:rsidRDefault="00A525B0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项目承担单位（公章）：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            </w:t>
      </w:r>
    </w:p>
    <w:p w:rsidR="005A026F" w:rsidRDefault="00A525B0">
      <w:pPr>
        <w:adjustRightInd w:val="0"/>
        <w:snapToGrid w:val="0"/>
        <w:spacing w:line="590" w:lineRule="exact"/>
        <w:ind w:firstLineChars="196" w:firstLine="627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项目负责人：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                </w:t>
      </w:r>
    </w:p>
    <w:p w:rsidR="005A026F" w:rsidRDefault="00A525B0">
      <w:pPr>
        <w:adjustRightInd w:val="0"/>
        <w:snapToGrid w:val="0"/>
        <w:spacing w:line="590" w:lineRule="exact"/>
        <w:ind w:firstLineChars="196" w:firstLine="627"/>
        <w:rPr>
          <w:rFonts w:ascii="仿宋_GB2312" w:eastAsia="仿宋_GB2312"/>
          <w:snapToGrid w:val="0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联系电话：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                     </w:t>
      </w:r>
    </w:p>
    <w:p w:rsidR="005A026F" w:rsidRDefault="00A525B0">
      <w:pPr>
        <w:adjustRightInd w:val="0"/>
        <w:snapToGrid w:val="0"/>
        <w:spacing w:line="590" w:lineRule="exact"/>
        <w:ind w:firstLineChars="196" w:firstLine="627"/>
        <w:rPr>
          <w:rFonts w:ascii="仿宋_GB2312" w:eastAsia="仿宋_GB2312"/>
          <w:snapToGrid w:val="0"/>
          <w:kern w:val="0"/>
          <w:sz w:val="32"/>
          <w:szCs w:val="32"/>
          <w:u w:val="single"/>
        </w:rPr>
      </w:pPr>
      <w:r>
        <w:rPr>
          <w:rFonts w:ascii="仿宋_GB2312" w:eastAsia="仿宋_GB2312"/>
          <w:snapToGrid w:val="0"/>
          <w:kern w:val="0"/>
          <w:sz w:val="32"/>
          <w:szCs w:val="32"/>
        </w:rPr>
        <w:t>电子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邮箱：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                      </w:t>
      </w:r>
    </w:p>
    <w:p w:rsidR="005A026F" w:rsidRDefault="00A525B0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              </w:t>
      </w:r>
    </w:p>
    <w:p w:rsidR="005A026F" w:rsidRDefault="00A525B0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            </w:t>
      </w:r>
    </w:p>
    <w:p w:rsidR="005A026F" w:rsidRDefault="00A525B0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         </w:t>
      </w:r>
    </w:p>
    <w:p w:rsidR="005A026F" w:rsidRDefault="005A026F">
      <w:pPr>
        <w:adjustRightInd w:val="0"/>
        <w:snapToGrid w:val="0"/>
        <w:spacing w:line="59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5A026F" w:rsidRDefault="005A026F">
      <w:pPr>
        <w:adjustRightInd w:val="0"/>
        <w:snapToGrid w:val="0"/>
        <w:spacing w:line="59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5A026F" w:rsidRDefault="005A026F">
      <w:pPr>
        <w:adjustRightInd w:val="0"/>
        <w:snapToGrid w:val="0"/>
        <w:spacing w:line="59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5A026F" w:rsidRDefault="005A026F" w:rsidP="00DF296D">
      <w:pPr>
        <w:adjustRightInd w:val="0"/>
        <w:snapToGrid w:val="0"/>
        <w:spacing w:line="590" w:lineRule="exact"/>
        <w:rPr>
          <w:rFonts w:ascii="楷体_GB2312" w:eastAsia="楷体_GB2312" w:hAnsi="楷体_GB2312" w:cs="楷体_GB2312"/>
          <w:b/>
          <w:bCs/>
          <w:snapToGrid w:val="0"/>
          <w:kern w:val="0"/>
          <w:sz w:val="36"/>
          <w:szCs w:val="36"/>
        </w:rPr>
      </w:pPr>
    </w:p>
    <w:p w:rsidR="00DF296D" w:rsidRDefault="00DF296D" w:rsidP="00DF296D">
      <w:pPr>
        <w:adjustRightInd w:val="0"/>
        <w:snapToGrid w:val="0"/>
        <w:spacing w:line="59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江门市新会区农业农村局</w:t>
      </w:r>
    </w:p>
    <w:p w:rsidR="00DF296D" w:rsidRDefault="00DF296D" w:rsidP="00DF296D">
      <w:pPr>
        <w:adjustRightInd w:val="0"/>
        <w:snapToGrid w:val="0"/>
        <w:spacing w:line="59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2020</w:t>
      </w:r>
      <w:r>
        <w:rPr>
          <w:rFonts w:eastAsia="黑体" w:hint="eastAsia"/>
          <w:sz w:val="32"/>
          <w:szCs w:val="32"/>
        </w:rPr>
        <w:t>年</w:t>
      </w:r>
    </w:p>
    <w:tbl>
      <w:tblPr>
        <w:tblW w:w="9677" w:type="dxa"/>
        <w:jc w:val="center"/>
        <w:tblInd w:w="-164" w:type="dxa"/>
        <w:tblLayout w:type="fixed"/>
        <w:tblLook w:val="04A0"/>
      </w:tblPr>
      <w:tblGrid>
        <w:gridCol w:w="9677"/>
      </w:tblGrid>
      <w:tr w:rsidR="005A026F">
        <w:trPr>
          <w:jc w:val="center"/>
        </w:trPr>
        <w:tc>
          <w:tcPr>
            <w:tcW w:w="9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26F" w:rsidRDefault="00A525B0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lastRenderedPageBreak/>
              <w:t>一、目的及意义</w:t>
            </w:r>
            <w:r>
              <w:rPr>
                <w:rFonts w:ascii="宋体" w:eastAsia="黑体" w:hAnsi="宋体" w:cs="宋体" w:hint="eastAsia"/>
                <w:sz w:val="32"/>
                <w:szCs w:val="32"/>
              </w:rPr>
              <w:t> </w:t>
            </w:r>
          </w:p>
          <w:p w:rsidR="005A026F" w:rsidRDefault="005A026F">
            <w:pPr>
              <w:spacing w:line="500" w:lineRule="exact"/>
              <w:ind w:firstLineChars="200" w:firstLine="640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5A026F">
        <w:trPr>
          <w:jc w:val="center"/>
        </w:trPr>
        <w:tc>
          <w:tcPr>
            <w:tcW w:w="9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26F" w:rsidRDefault="00DF296D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二、项目</w:t>
            </w:r>
            <w:r w:rsidR="00A525B0">
              <w:rPr>
                <w:rFonts w:ascii="黑体" w:eastAsia="黑体" w:hAnsi="黑体" w:hint="eastAsia"/>
                <w:sz w:val="32"/>
                <w:szCs w:val="32"/>
              </w:rPr>
              <w:t>内容</w:t>
            </w:r>
            <w:r w:rsidR="00A525B0">
              <w:rPr>
                <w:rFonts w:ascii="宋体" w:eastAsia="黑体" w:hAnsi="宋体" w:cs="宋体" w:hint="eastAsia"/>
                <w:sz w:val="32"/>
                <w:szCs w:val="32"/>
              </w:rPr>
              <w:t> </w:t>
            </w:r>
          </w:p>
          <w:p w:rsidR="00DF296D" w:rsidRDefault="00DF296D" w:rsidP="00DF296D">
            <w:pPr>
              <w:spacing w:line="440" w:lineRule="exact"/>
              <w:ind w:firstLineChars="200" w:firstLine="560"/>
              <w:rPr>
                <w:rFonts w:ascii="仿宋_GB2312" w:eastAsia="仿宋_GB2312" w:hAnsi="Verdana"/>
                <w:color w:val="000000"/>
                <w:sz w:val="28"/>
                <w:szCs w:val="28"/>
              </w:rPr>
            </w:pPr>
          </w:p>
          <w:p w:rsidR="005A026F" w:rsidRDefault="005A026F" w:rsidP="00DF296D">
            <w:pPr>
              <w:spacing w:line="440" w:lineRule="exact"/>
              <w:ind w:firstLineChars="200" w:firstLine="560"/>
              <w:rPr>
                <w:rFonts w:ascii="仿宋_GB2312" w:eastAsia="仿宋_GB2312" w:hAnsi="Verdana"/>
                <w:color w:val="000000"/>
                <w:sz w:val="28"/>
                <w:szCs w:val="28"/>
              </w:rPr>
            </w:pPr>
          </w:p>
        </w:tc>
      </w:tr>
      <w:tr w:rsidR="005A026F">
        <w:trPr>
          <w:jc w:val="center"/>
        </w:trPr>
        <w:tc>
          <w:tcPr>
            <w:tcW w:w="9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26F" w:rsidRDefault="00A525B0">
            <w:pPr>
              <w:spacing w:line="62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三、项目绩效目标</w:t>
            </w:r>
          </w:p>
          <w:p w:rsidR="005A026F" w:rsidRDefault="005A026F">
            <w:pPr>
              <w:spacing w:line="440" w:lineRule="exact"/>
              <w:ind w:firstLineChars="200" w:firstLine="640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5A026F">
        <w:trPr>
          <w:trHeight w:val="3375"/>
          <w:jc w:val="center"/>
        </w:trPr>
        <w:tc>
          <w:tcPr>
            <w:tcW w:w="9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26F" w:rsidRDefault="00A525B0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四、项目工作进度安排</w:t>
            </w:r>
            <w:r>
              <w:rPr>
                <w:rFonts w:ascii="宋体" w:eastAsia="黑体" w:hAnsi="宋体" w:cs="宋体" w:hint="eastAsia"/>
                <w:sz w:val="32"/>
                <w:szCs w:val="32"/>
              </w:rPr>
              <w:t> </w:t>
            </w:r>
          </w:p>
          <w:p w:rsidR="005A026F" w:rsidRDefault="005A026F" w:rsidP="00DF296D">
            <w:pPr>
              <w:spacing w:line="440" w:lineRule="exact"/>
              <w:ind w:firstLineChars="200" w:firstLine="640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5A026F">
        <w:trPr>
          <w:trHeight w:val="3686"/>
          <w:jc w:val="center"/>
        </w:trPr>
        <w:tc>
          <w:tcPr>
            <w:tcW w:w="9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26F" w:rsidRDefault="00A525B0">
            <w:pPr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五、实施组织形式</w:t>
            </w:r>
            <w:r>
              <w:rPr>
                <w:rFonts w:ascii="宋体" w:eastAsia="黑体" w:hAnsi="宋体" w:cs="宋体" w:hint="eastAsia"/>
                <w:sz w:val="32"/>
                <w:szCs w:val="32"/>
              </w:rPr>
              <w:t> </w:t>
            </w:r>
          </w:p>
          <w:p w:rsidR="005A026F" w:rsidRDefault="005A026F" w:rsidP="00DF296D">
            <w:pPr>
              <w:spacing w:line="500" w:lineRule="exact"/>
              <w:ind w:firstLineChars="200" w:firstLine="560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5A026F">
        <w:trPr>
          <w:trHeight w:val="8783"/>
          <w:jc w:val="center"/>
        </w:trPr>
        <w:tc>
          <w:tcPr>
            <w:tcW w:w="9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26F" w:rsidRDefault="00A525B0">
            <w:pPr>
              <w:numPr>
                <w:ilvl w:val="0"/>
                <w:numId w:val="1"/>
              </w:num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lastRenderedPageBreak/>
              <w:t>资金使用预算</w:t>
            </w:r>
            <w:r>
              <w:rPr>
                <w:rFonts w:ascii="宋体" w:eastAsia="黑体" w:hAnsi="宋体" w:cs="宋体" w:hint="eastAsia"/>
                <w:sz w:val="32"/>
                <w:szCs w:val="32"/>
              </w:rPr>
              <w:t>  </w:t>
            </w:r>
          </w:p>
          <w:p w:rsidR="005A026F" w:rsidRDefault="005A026F" w:rsidP="00DF296D">
            <w:pPr>
              <w:spacing w:line="500" w:lineRule="exact"/>
              <w:ind w:firstLineChars="200" w:firstLine="640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5A026F">
        <w:trPr>
          <w:trHeight w:val="13716"/>
          <w:jc w:val="center"/>
        </w:trPr>
        <w:tc>
          <w:tcPr>
            <w:tcW w:w="9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026F" w:rsidRDefault="00A525B0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lastRenderedPageBreak/>
              <w:t xml:space="preserve">七、保障措施  </w:t>
            </w:r>
          </w:p>
          <w:p w:rsidR="005A026F" w:rsidRDefault="00A525B0">
            <w:pPr>
              <w:spacing w:line="500" w:lineRule="exact"/>
              <w:ind w:firstLineChars="200" w:firstLine="640"/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5A026F">
        <w:trPr>
          <w:trHeight w:val="13727"/>
          <w:jc w:val="center"/>
        </w:trPr>
        <w:tc>
          <w:tcPr>
            <w:tcW w:w="9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9677" w:type="dxa"/>
              <w:jc w:val="center"/>
              <w:tblLayout w:type="fixed"/>
              <w:tblLook w:val="04A0"/>
            </w:tblPr>
            <w:tblGrid>
              <w:gridCol w:w="9677"/>
            </w:tblGrid>
            <w:tr w:rsidR="005A026F">
              <w:trPr>
                <w:trHeight w:val="13761"/>
                <w:jc w:val="center"/>
              </w:trPr>
              <w:tc>
                <w:tcPr>
                  <w:tcW w:w="967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A026F" w:rsidRDefault="00A525B0">
                  <w:pPr>
                    <w:adjustRightInd w:val="0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lastRenderedPageBreak/>
                    <w:t>八、审核意见</w:t>
                  </w:r>
                </w:p>
                <w:p w:rsidR="005A026F" w:rsidRDefault="00A525B0" w:rsidP="00AC3200">
                  <w:pPr>
                    <w:adjustRightInd w:val="0"/>
                    <w:spacing w:beforeLines="50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 w:val="28"/>
                      <w:szCs w:val="28"/>
                    </w:rPr>
                    <w:t>项目负责人意见：</w:t>
                  </w:r>
                </w:p>
                <w:p w:rsidR="005A026F" w:rsidRDefault="00A525B0">
                  <w:pPr>
                    <w:adjustRightInd w:val="0"/>
                    <w:ind w:firstLineChars="200" w:firstLine="560"/>
                    <w:rPr>
                      <w:rFonts w:ascii="仿宋_GB2312" w:eastAsia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>本人对以上内容的真实性和准确性负责。</w:t>
                  </w:r>
                </w:p>
                <w:p w:rsidR="005A026F" w:rsidRDefault="00A525B0">
                  <w:pPr>
                    <w:adjustRightInd w:val="0"/>
                    <w:rPr>
                      <w:rFonts w:ascii="仿宋_GB2312" w:eastAsia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 xml:space="preserve">                                    负责人签名：     </w:t>
                  </w:r>
                </w:p>
                <w:p w:rsidR="005A026F" w:rsidRDefault="00A525B0">
                  <w:pPr>
                    <w:adjustRightInd w:val="0"/>
                    <w:jc w:val="right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 xml:space="preserve">                                   年    月    日</w:t>
                  </w:r>
                </w:p>
                <w:p w:rsidR="005A026F" w:rsidRDefault="00A525B0">
                  <w:pPr>
                    <w:adjustRightInd w:val="0"/>
                    <w:rPr>
                      <w:rFonts w:ascii="仿宋_GB2312" w:eastAsia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 w:val="28"/>
                      <w:szCs w:val="28"/>
                    </w:rPr>
                    <w:t>项目承担单位意见：</w:t>
                  </w:r>
                </w:p>
                <w:p w:rsidR="005A026F" w:rsidRDefault="00A525B0">
                  <w:pPr>
                    <w:adjustRightInd w:val="0"/>
                    <w:ind w:firstLineChars="550" w:firstLine="1540"/>
                    <w:jc w:val="right"/>
                    <w:rPr>
                      <w:rFonts w:ascii="仿宋_GB2312" w:eastAsia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 xml:space="preserve">     负责人签名：        （单位公章）</w:t>
                  </w:r>
                </w:p>
                <w:p w:rsidR="005A026F" w:rsidRDefault="00A525B0">
                  <w:pPr>
                    <w:adjustRightInd w:val="0"/>
                    <w:jc w:val="right"/>
                    <w:rPr>
                      <w:rFonts w:ascii="仿宋_GB2312" w:eastAsia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 xml:space="preserve">                                         年     月    日</w:t>
                  </w:r>
                </w:p>
                <w:p w:rsidR="005A026F" w:rsidRDefault="005A026F">
                  <w:pPr>
                    <w:adjustRightInd w:val="0"/>
                    <w:jc w:val="right"/>
                    <w:rPr>
                      <w:rFonts w:ascii="仿宋_GB2312" w:eastAsia="仿宋_GB2312"/>
                      <w:color w:val="000000"/>
                      <w:sz w:val="28"/>
                      <w:szCs w:val="28"/>
                    </w:rPr>
                  </w:pPr>
                </w:p>
                <w:p w:rsidR="005A026F" w:rsidRDefault="00A525B0">
                  <w:pPr>
                    <w:adjustRightInd w:val="0"/>
                    <w:rPr>
                      <w:rFonts w:ascii="仿宋_GB2312" w:eastAsia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 w:val="28"/>
                      <w:szCs w:val="28"/>
                    </w:rPr>
                    <w:t>市(区)农业局审核意见：</w:t>
                  </w:r>
                </w:p>
                <w:p w:rsidR="005A026F" w:rsidRDefault="00A525B0">
                  <w:pPr>
                    <w:adjustRightInd w:val="0"/>
                    <w:ind w:firstLineChars="550" w:firstLine="1540"/>
                    <w:jc w:val="right"/>
                    <w:rPr>
                      <w:rFonts w:ascii="仿宋_GB2312" w:eastAsia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>负责人签名：        （单位公章）</w:t>
                  </w:r>
                </w:p>
                <w:p w:rsidR="005A026F" w:rsidRDefault="00A525B0">
                  <w:pPr>
                    <w:adjustRightInd w:val="0"/>
                    <w:ind w:firstLineChars="200" w:firstLine="560"/>
                    <w:rPr>
                      <w:rFonts w:ascii="仿宋_GB2312" w:eastAsia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 xml:space="preserve">                                                 年    月    日</w:t>
                  </w:r>
                </w:p>
                <w:p w:rsidR="005A026F" w:rsidRDefault="005A026F">
                  <w:pPr>
                    <w:adjustRightInd w:val="0"/>
                    <w:ind w:firstLineChars="200" w:firstLine="560"/>
                    <w:rPr>
                      <w:rFonts w:ascii="仿宋_GB2312" w:eastAsia="仿宋_GB2312"/>
                      <w:color w:val="000000"/>
                      <w:sz w:val="28"/>
                      <w:szCs w:val="28"/>
                    </w:rPr>
                  </w:pPr>
                </w:p>
                <w:p w:rsidR="005A026F" w:rsidRDefault="00A525B0">
                  <w:pPr>
                    <w:adjustRightInd w:val="0"/>
                    <w:rPr>
                      <w:rFonts w:ascii="仿宋_GB2312" w:eastAsia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 xml:space="preserve">       </w:t>
                  </w:r>
                </w:p>
                <w:p w:rsidR="005A026F" w:rsidRDefault="005A026F">
                  <w:pPr>
                    <w:adjustRightInd w:val="0"/>
                    <w:rPr>
                      <w:rFonts w:ascii="仿宋_GB2312" w:eastAsia="仿宋_GB2312"/>
                      <w:color w:val="000000"/>
                      <w:sz w:val="28"/>
                      <w:szCs w:val="28"/>
                    </w:rPr>
                  </w:pPr>
                </w:p>
                <w:p w:rsidR="005A026F" w:rsidRDefault="005A026F" w:rsidP="00DF296D">
                  <w:pPr>
                    <w:adjustRightInd w:val="0"/>
                    <w:ind w:firstLine="480"/>
                    <w:jc w:val="right"/>
                    <w:rPr>
                      <w:rFonts w:ascii="黑体" w:eastAsia="黑体" w:hAnsi="黑体"/>
                      <w:sz w:val="32"/>
                      <w:szCs w:val="32"/>
                    </w:rPr>
                  </w:pPr>
                </w:p>
              </w:tc>
            </w:tr>
          </w:tbl>
          <w:p w:rsidR="005A026F" w:rsidRDefault="005A026F">
            <w:pPr>
              <w:adjustRightInd w:val="0"/>
              <w:ind w:firstLine="48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5A026F" w:rsidRDefault="005A026F" w:rsidP="00AC3200">
      <w:bookmarkStart w:id="0" w:name="_GoBack"/>
      <w:bookmarkEnd w:id="0"/>
    </w:p>
    <w:sectPr w:rsidR="005A026F" w:rsidSect="005A0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5F1" w:rsidRDefault="00B725F1" w:rsidP="005A026F">
      <w:r>
        <w:separator/>
      </w:r>
    </w:p>
  </w:endnote>
  <w:endnote w:type="continuationSeparator" w:id="0">
    <w:p w:rsidR="00B725F1" w:rsidRDefault="00B725F1" w:rsidP="005A0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26F" w:rsidRDefault="00BE7093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A525B0">
      <w:rPr>
        <w:rStyle w:val="a5"/>
      </w:rPr>
      <w:instrText xml:space="preserve">PAGE  </w:instrText>
    </w:r>
    <w:r>
      <w:fldChar w:fldCharType="end"/>
    </w:r>
  </w:p>
  <w:p w:rsidR="005A026F" w:rsidRDefault="005A026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26F" w:rsidRDefault="00BE7093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A525B0">
      <w:rPr>
        <w:rStyle w:val="a5"/>
      </w:rPr>
      <w:instrText xml:space="preserve">PAGE  </w:instrText>
    </w:r>
    <w:r>
      <w:fldChar w:fldCharType="separate"/>
    </w:r>
    <w:r w:rsidR="00AC3200">
      <w:rPr>
        <w:rStyle w:val="a5"/>
        <w:noProof/>
      </w:rPr>
      <w:t>6</w:t>
    </w:r>
    <w:r>
      <w:fldChar w:fldCharType="end"/>
    </w:r>
  </w:p>
  <w:p w:rsidR="005A026F" w:rsidRDefault="005A026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26F" w:rsidRDefault="005A026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5F1" w:rsidRDefault="00B725F1" w:rsidP="005A026F">
      <w:r>
        <w:separator/>
      </w:r>
    </w:p>
  </w:footnote>
  <w:footnote w:type="continuationSeparator" w:id="0">
    <w:p w:rsidR="00B725F1" w:rsidRDefault="00B725F1" w:rsidP="005A0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26F" w:rsidRDefault="005A026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26F" w:rsidRDefault="005A026F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26F" w:rsidRDefault="005A026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95535"/>
    <w:multiLevelType w:val="singleLevel"/>
    <w:tmpl w:val="57A95535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EE50C29"/>
    <w:rsid w:val="00022C63"/>
    <w:rsid w:val="00520BF9"/>
    <w:rsid w:val="005A026F"/>
    <w:rsid w:val="00843B37"/>
    <w:rsid w:val="00A525B0"/>
    <w:rsid w:val="00A83577"/>
    <w:rsid w:val="00AC3200"/>
    <w:rsid w:val="00B61095"/>
    <w:rsid w:val="00B725F1"/>
    <w:rsid w:val="00BE7093"/>
    <w:rsid w:val="00DB4CE5"/>
    <w:rsid w:val="00DF296D"/>
    <w:rsid w:val="00E24CEB"/>
    <w:rsid w:val="04805BCE"/>
    <w:rsid w:val="04F4424E"/>
    <w:rsid w:val="07253FC1"/>
    <w:rsid w:val="0A1641B5"/>
    <w:rsid w:val="0F786153"/>
    <w:rsid w:val="0FFF2286"/>
    <w:rsid w:val="19797973"/>
    <w:rsid w:val="232A435B"/>
    <w:rsid w:val="25446E29"/>
    <w:rsid w:val="27AE73C3"/>
    <w:rsid w:val="2FFD7FE2"/>
    <w:rsid w:val="38F109C1"/>
    <w:rsid w:val="41C74E09"/>
    <w:rsid w:val="47ED3413"/>
    <w:rsid w:val="4EE50C29"/>
    <w:rsid w:val="4FE63000"/>
    <w:rsid w:val="63AB0EC5"/>
    <w:rsid w:val="6D535020"/>
    <w:rsid w:val="765A5724"/>
    <w:rsid w:val="79A13F38"/>
    <w:rsid w:val="7DFA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26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A0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5A0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5A026F"/>
  </w:style>
  <w:style w:type="character" w:customStyle="1" w:styleId="fontstyle01">
    <w:name w:val="fontstyle01"/>
    <w:basedOn w:val="a0"/>
    <w:qFormat/>
    <w:rsid w:val="005A026F"/>
    <w:rPr>
      <w:rFonts w:ascii="宋体" w:eastAsia="宋体" w:hAnsi="宋体" w:cs="宋体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7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＇¶礻皮ⁿ亡了梦的年纪〃</dc:creator>
  <cp:lastModifiedBy>Administrator</cp:lastModifiedBy>
  <cp:revision>5</cp:revision>
  <cp:lastPrinted>2018-08-21T05:58:00Z</cp:lastPrinted>
  <dcterms:created xsi:type="dcterms:W3CDTF">2020-09-27T03:21:00Z</dcterms:created>
  <dcterms:modified xsi:type="dcterms:W3CDTF">2020-11-01T08:58:00Z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