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6964045</wp:posOffset>
                </wp:positionV>
                <wp:extent cx="635" cy="558800"/>
                <wp:effectExtent l="37465" t="0" r="38100" b="127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58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7pt;margin-top:548.35pt;height:44pt;width:0.05pt;z-index:251853824;mso-width-relative:page;mso-height-relative:page;" filled="f" stroked="t" coordsize="21600,21600" o:gfxdata="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TBRnnc&#10;AAAADQEAAA8AAAAAAAAAAQAgAAAAIgAAAGRycy9kb3ducmV2LnhtbFBLAQIUABQAAAAIAIdO4kC2&#10;IjMe4wEAAJ0DAAAOAAAAAAAAAAEAIAAAACs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4712970</wp:posOffset>
                </wp:positionV>
                <wp:extent cx="635" cy="1854200"/>
                <wp:effectExtent l="37465" t="0" r="38100" b="127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pt;margin-top:371.1pt;height:146pt;width:0.05pt;z-index:251854848;mso-width-relative:page;mso-height-relative:page;" filled="f" stroked="t" coordsize="21600,21600" o:gfxdata="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7yFDrc&#10;AAAADAEAAA8AAAAAAAAAAQAgAAAAIgAAAGRycy9kb3ducmV2LnhtbFBLAQIUABQAAAAIAIdO4kAT&#10;Ac1X4wEAAJ4DAAAOAAAAAAAAAAEAIAAAACs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5878830</wp:posOffset>
                </wp:positionV>
                <wp:extent cx="635" cy="702310"/>
                <wp:effectExtent l="37465" t="0" r="38100" b="254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02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25pt;margin-top:462.9pt;height:55.3pt;width:0.05pt;z-index:251852800;mso-width-relative:page;mso-height-relative:page;" filled="f" stroked="t" coordsize="21600,21600" o:gfxdata="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Vi3bb&#10;AAAADAEAAA8AAAAAAAAAAQAgAAAAIgAAAGRycy9kb3ducmV2LnhtbFBLAQIUABQAAAAIAIdO4kDt&#10;zp/w5AEAAJ0DAAAOAAAAAAAAAAEAIAAAACo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4053840</wp:posOffset>
                </wp:positionV>
                <wp:extent cx="3810" cy="1063625"/>
                <wp:effectExtent l="34290" t="0" r="38100" b="317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1063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319.2pt;height:83.75pt;width:0.3pt;z-index:251851776;mso-width-relative:page;mso-height-relative:page;" filled="f" stroked="t" coordsize="21600,21600" o:gfxdata="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z+iw9sA&#10;AAALAQAADwAAAAAAAAABACAAAAAiAAAAZHJzL2Rvd25yZXYueG1sUEsBAhQAFAAAAAgAh07iQIwt&#10;9jzjAQAAnwMAAA4AAAAAAAAAAQAgAAAAKg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3039745</wp:posOffset>
                </wp:positionV>
                <wp:extent cx="635" cy="285750"/>
                <wp:effectExtent l="4445" t="0" r="1397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9pt;margin-top:239.35pt;height:22.5pt;width:0.05pt;z-index:251847680;mso-width-relative:page;mso-height-relative:page;" filled="f" stroked="t" coordsize="21600,21600" o:gfxdata="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PNEoHZAAAACwEAAA8A&#10;AAAAAAAAAQAgAAAAIgAAAGRycy9kb3ducmV2LnhtbFBLAQIUABQAAAAIAIdO4kBV1s053QEAAJkD&#10;AAAOAAAAAAAAAAEAIAAAACgBAABkcnMvZTJvRG9jLnhtbFBLBQYAAAAABgAGAFkBAAB3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1924685</wp:posOffset>
                </wp:positionV>
                <wp:extent cx="5715" cy="624840"/>
                <wp:effectExtent l="37465" t="0" r="33020" b="381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624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5.5pt;margin-top:151.55pt;height:49.2pt;width:0.45pt;z-index:251845632;mso-width-relative:page;mso-height-relative:page;" filled="f" stroked="t" coordsize="21600,21600" o:gfxdata="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Zr6VdoAAAALAQAADwAAAAAAAAABACAAAAAiAAAAZHJzL2Rvd25yZXYueG1sUEsBAhQAFAAA&#10;AAgAh07iQJ7iGILtAQAAqAMAAA4AAAAAAAAAAQAgAAAAKQEAAGRycy9lMm9Eb2MueG1sUEsFBgAA&#10;AAAGAAYAWQEAAIg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1906905</wp:posOffset>
                </wp:positionV>
                <wp:extent cx="635" cy="619125"/>
                <wp:effectExtent l="37465" t="0" r="38100" b="95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19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45pt;margin-top:150.15pt;height:48.75pt;width:0.05pt;z-index:251846656;mso-width-relative:page;mso-height-relative:page;" filled="f" stroked="t" coordsize="21600,21600" o:gfxdata="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cGjMtsAAAAL&#10;AQAADwAAAAAAAAABACAAAAAiAAAAZHJzL2Rvd25yZXYueG1sUEsBAhQAFAAAAAgAh07iQC1s6sXg&#10;AQAAnQMAAA4AAAAAAAAAAQAgAAAAKgEAAGRycy9lMm9Eb2MueG1sUEsFBgAAAAAGAAYAWQEAAHwF&#10;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1303655</wp:posOffset>
                </wp:positionV>
                <wp:extent cx="635" cy="273685"/>
                <wp:effectExtent l="37465" t="0" r="38100" b="1206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3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9pt;margin-top:102.65pt;height:21.55pt;width:0.05pt;z-index:251843584;mso-width-relative:page;mso-height-relative:page;" filled="f" stroked="t" coordsize="21600,21600" o:gfxdata="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JGZxjbAAAA&#10;CwEAAA8AAAAAAAAAAQAgAAAAIgAAAGRycy9kb3ducmV2LnhtbFBLAQIUABQAAAAIAIdO4kD3K56O&#10;4QEAAJ0DAAAOAAAAAAAAAAEAIAAAACo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1113155</wp:posOffset>
                </wp:positionV>
                <wp:extent cx="635" cy="178435"/>
                <wp:effectExtent l="4445" t="0" r="13970" b="1206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8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pt;margin-top:87.65pt;height:14.05pt;width:0.05pt;z-index:251841536;mso-width-relative:page;mso-height-relative:page;" filled="f" stroked="t" coordsize="21600,21600" o:gfxdata="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lWfc9gAAAALAQAADwAAAAAA&#10;AAABACAAAAAiAAAAZHJzL2Rvd25yZXYueG1sUEsBAhQAFAAAAAgAh07iQIavb1PaAQAAmQMAAA4A&#10;AAAAAAAAAQAgAAAAJwEAAGRycy9lMm9Eb2MueG1sUEsFBgAAAAAGAAYAWQEAAHM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3343275</wp:posOffset>
                </wp:positionV>
                <wp:extent cx="3810" cy="373380"/>
                <wp:effectExtent l="34925" t="0" r="37465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73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.8pt;margin-top:263.25pt;height:29.4pt;width:0.3pt;z-index:251850752;mso-width-relative:page;mso-height-relative:page;" filled="f" stroked="t" coordsize="21600,21600" o:gfxdata="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enk&#10;qtwAAAALAQAADwAAAAAAAAABACAAAAAiAAAAZHJzL2Rvd25yZXYueG1sUEsBAhQAFAAAAAgAh07i&#10;QNcnRJ/lAQAAngMAAA4AAAAAAAAAAQAgAAAAKwEAAGRycy9lMm9Eb2MueG1sUEsFBgAAAAAGAAYA&#10;WQEAAII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3340100</wp:posOffset>
                </wp:positionV>
                <wp:extent cx="5080" cy="381000"/>
                <wp:effectExtent l="36830" t="0" r="3429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5.95pt;margin-top:263pt;height:30pt;width:0.4pt;z-index:251848704;mso-width-relative:page;mso-height-relative:page;" filled="f" stroked="t" coordsize="21600,21600" o:gfxdata="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vCBjPaAAAACwEAAA8AAAAAAAAAAQAgAAAAIgAAAGRycy9kb3ducmV2LnhtbFBLAQIUABQA&#10;AAAIAIdO4kDfpBZX7gEAAKgDAAAOAAAAAAAAAAEAIAAAACkBAABkcnMvZTJvRG9jLnhtbFBLBQYA&#10;AAAABgAGAFkBAACJ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3331845</wp:posOffset>
                </wp:positionV>
                <wp:extent cx="2246630" cy="1143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55pt;margin-top:262.35pt;height:0.9pt;width:176.9pt;z-index:251849728;mso-width-relative:page;mso-height-relative:page;" filled="f" stroked="t" coordsize="21600,21600" o:gfxdata="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iBYO2gAAAAsBAAAP&#10;AAAAAAAAAAEAIAAAACIAAABkcnMvZG93bnJldi54bWxQSwECFAAUAAAACACHTuJAEfzj1N0BAACc&#10;AwAADgAAAAAAAAABACAAAAApAQAAZHJzL2Uyb0RvYy54bWxQSwUGAAAAAAYABgBZAQAAe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1303020</wp:posOffset>
                </wp:positionV>
                <wp:extent cx="635" cy="255905"/>
                <wp:effectExtent l="37465" t="0" r="38100" b="1079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pt;margin-top:102.6pt;height:20.15pt;width:0.05pt;z-index:251844608;mso-width-relative:page;mso-height-relative:page;" filled="f" stroked="t" coordsize="21600,21600" o:gfxdata="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Cfm3NoAAAAL&#10;AQAADwAAAAAAAAABACAAAAAiAAAAZHJzL2Rvd25yZXYueG1sUEsBAhQAFAAAAAgAh07iQL5w5HPh&#10;AQAAnQMAAA4AAAAAAAAAAQAgAAAAKQEAAGRycy9lMm9Eb2MueG1sUEsFBgAAAAAGAAYAWQEAAHwF&#10;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1296670</wp:posOffset>
                </wp:positionV>
                <wp:extent cx="2465070" cy="1206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12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35pt;margin-top:102.1pt;height:0.95pt;width:194.1pt;z-index:251842560;mso-width-relative:page;mso-height-relative:page;" filled="f" stroked="t" coordsize="21600,21600" o:gfxdata="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6bZPTYAAAACwEAAA8A&#10;AAAAAAAAAQAgAAAAIgAAAGRycy9kb3ducmV2LnhtbFBLAQIUABQAAAAIAIdO4kCakNk/3gEAAJwD&#10;AAAOAAAAAAAAAAEAIAAAACcBAABkcnMvZTJvRG9jLnhtbFBLBQYAAAAABgAGAFkBAAB3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7533005</wp:posOffset>
                </wp:positionV>
                <wp:extent cx="4114800" cy="567055"/>
                <wp:effectExtent l="4445" t="4445" r="14605" b="1905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30日内查清事实，作出处理决定；情况复杂的经行政机关负责人批准，可以延长。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593.15pt;height:44.65pt;width:324pt;z-index:251840512;mso-width-relative:page;mso-height-relative:page;" coordsize="21600,21600" o:gfxdata="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QFi5faAAAADQEAAA8AAAAAAAAAAQAgAAAAIgAAAGRycy9kb3ducmV2LnhtbFBL&#10;AQIUABQAAAAIAIdO4kCnG+z99AEAAOoDAAAOAAAAAAAAAAEAIAAAACkBAABkcnMvZTJvRG9jLnht&#10;bFBLBQYAAAAABgAGAFkBAACP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30日内查清事实，作出处理决定；情况复杂的经行政机关负责人批准，可以延长。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6576695</wp:posOffset>
                </wp:positionV>
                <wp:extent cx="4010025" cy="386080"/>
                <wp:effectExtent l="4445" t="4445" r="5080" b="952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当场做笔录、制作并当场交付查封扣押决定书和清单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7pt;margin-top:517.85pt;height:30.4pt;width:315.75pt;z-index:251839488;mso-width-relative:page;mso-height-relative:page;" coordsize="21600,21600" o:gfxdata="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jDjmdoAAAANAQAADwAAAAAAAAABACAAAAAiAAAAZHJzL2Rvd25yZXYueG1sUEsB&#10;AhQAFAAAAAgAh07iQEYZf7DzAQAA6gMAAA4AAAAAAAAAAQAgAAAAKQ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当场做笔录、制作并当场交付查封扣押决定书和清单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5113020</wp:posOffset>
                </wp:positionV>
                <wp:extent cx="2266950" cy="755650"/>
                <wp:effectExtent l="4445" t="4445" r="14605" b="2095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告知当事人采取行政强制措施的理由、依据及依法享有的权利、救济途径，并听取当事人的陈述、申辩。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402.6pt;height:59.5pt;width:178.5pt;z-index:251838464;mso-width-relative:page;mso-height-relative:page;" coordsize="21600,21600" o:gfxdata="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NOzhNkAAAALAQAADwAAAAAAAAABACAAAAAiAAAAZHJzL2Rvd25yZXYueG1sUEsBAhQA&#10;FAAAAAgAh07iQHIqMs3xAQAA6gMAAA4AAAAAAAAAAQAgAAAAKA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告知当事人采取行政强制措施的理由、依据及依法享有的权利、救济途径，并听取当事人的陈述、申辩。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3711575</wp:posOffset>
                </wp:positionV>
                <wp:extent cx="1771650" cy="992505"/>
                <wp:effectExtent l="4445" t="5080" r="14605" b="1206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当事人不到场的，邀请见证人到场，由见证人和行政执法人员在现场笔录上签名或盖章。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292.25pt;height:78.15pt;width:139.5pt;z-index:251837440;mso-width-relative:page;mso-height-relative:page;" coordsize="21600,21600" o:gfxdata="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j3MJNoAAAALAQAADwAAAAAAAAABACAAAAAiAAAAZHJzL2Rvd25yZXYueG1sUEsBAhQA&#10;FAAAAAgAh07iQG+6QsrwAQAA6gMAAA4AAAAAAAAAAQAgAAAAKQ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当事人不到场的，邀请见证人到场，由见证人和行政执法人员在现场笔录上签名或盖章。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3712210</wp:posOffset>
                </wp:positionV>
                <wp:extent cx="1571625" cy="339090"/>
                <wp:effectExtent l="4445" t="4445" r="5080" b="184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当事人到场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292.3pt;height:26.7pt;width:123.75pt;z-index:251836416;mso-width-relative:page;mso-height-relative:page;" coordsize="21600,21600" o:gfxdata="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6uTkNsAAAALAQAADwAAAAAAAAABACAAAAAiAAAAZHJzL2Rvd25yZXYueG1sUEsB&#10;AhQAFAAAAAgAh07iQLmlTevyAQAA6gMAAA4AAAAAAAAAAQAgAAAAKg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当事人到场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2537460</wp:posOffset>
                </wp:positionV>
                <wp:extent cx="1600200" cy="495300"/>
                <wp:effectExtent l="4445" t="4445" r="1460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出示执法证，通知当事人到场。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5pt;margin-top:199.8pt;height:39pt;width:126pt;z-index:251835392;mso-width-relative:page;mso-height-relative:page;" coordsize="21600,21600" o:gfxdata="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i3Q/9kAAAALAQAADwAAAAAAAAABACAAAAAiAAAAZHJzL2Rvd25yZXYueG1sUEsBAhQA&#10;FAAAAAgAh07iQCJBfjnxAQAA6gMAAA4AAAAAAAAAAQAgAAAAKA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出示执法证，通知当事人到场。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2550160</wp:posOffset>
                </wp:positionV>
                <wp:extent cx="1628775" cy="348615"/>
                <wp:effectExtent l="4445" t="4445" r="5080" b="889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依法作出其他处理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15pt;margin-top:200.8pt;height:27.45pt;width:128.25pt;z-index:251833344;mso-width-relative:page;mso-height-relative:page;" coordsize="21600,21600" o:gfxdata="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4cgs2AAAAAoBAAAPAAAAAAAAAAEAIAAAACIAAABkcnMvZG93bnJldi54bWxQSwECFAAU&#10;AAAACACHTuJAtP3MH/EBAADqAwAADgAAAAAAAAABACAAAAAn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依法作出其他处理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1568450</wp:posOffset>
                </wp:positionV>
                <wp:extent cx="1552575" cy="339090"/>
                <wp:effectExtent l="4445" t="4445" r="5080" b="1841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符合采取强制措施</w:t>
                            </w: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45pt;margin-top:123.5pt;height:26.7pt;width:122.25pt;z-index:251834368;mso-width-relative:page;mso-height-relative:page;" coordsize="21600,21600" o:gfxdata="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fdFF9oAAAALAQAADwAAAAAAAAABACAAAAAiAAAAZHJzL2Rvd25yZXYueG1sUEsB&#10;AhQAFAAAAAgAh07iQEsV8D7zAQAA6gMAAA4AAAAAAAAAAQAgAAAAKQ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符合采取强制措施</w:t>
                      </w:r>
                      <w:r>
                        <w:rPr>
                          <w:rFonts w:hint="eastAsia"/>
                        </w:rPr>
                        <w:t>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1572260</wp:posOffset>
                </wp:positionV>
                <wp:extent cx="1704975" cy="357505"/>
                <wp:effectExtent l="4445" t="4445" r="5080" b="1905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不符合采取强制措施</w:t>
                            </w: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pt;margin-top:123.8pt;height:28.15pt;width:134.25pt;z-index:251832320;mso-width-relative:page;mso-height-relative:page;" coordsize="21600,21600" o:gfxdata="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TROhDaAAAACgEAAA8AAAAAAAAAAQAgAAAAIgAAAGRycy9kb3ducmV2LnhtbFBLAQIU&#10;ABQAAAAIAIdO4kBr9H418QEAAOoDAAAOAAAAAAAAAAEAIAAAACkBAABkcnMvZTJvRG9jLnhtbFBL&#10;BQYAAAAABgAGAFkBAACM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不符合采取强制措施</w:t>
                      </w:r>
                      <w:r>
                        <w:rPr>
                          <w:rFonts w:hint="eastAsia"/>
                        </w:rPr>
                        <w:t>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t>行政强制措施流程图</w:t>
      </w: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240030</wp:posOffset>
                </wp:positionV>
                <wp:extent cx="3403600" cy="480060"/>
                <wp:effectExtent l="4445" t="4445" r="20955" b="107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行政机关负责人批准（情况紧急需要当场实施强制措施的，24小时内补批）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pt;margin-top:18.9pt;height:37.8pt;width:268pt;z-index:251831296;mso-width-relative:page;mso-height-relative:page;" fillcolor="#FFFFFF" filled="t" stroked="t" coordsize="21600,21600" o:gfxdata="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uFHFdcAAAAKAQAADwAAAAAAAAABACAAAAAiAAAAZHJzL2Rvd25yZXYueG1sUEsBAhQA&#10;FAAAAAgAh07iQJsguQrzAQAA6gMAAA4AAAAAAAAAAQAgAAAAJgEAAGRycy9lMm9Eb2MueG1sUEsF&#10;BgAAAAAGAAYAWQEAAIs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行政机关负责人批准（情况紧急需要当场实施强制措施的，24小时内补批）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强制措施流程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行政强制执行流程图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3851275</wp:posOffset>
                </wp:positionV>
                <wp:extent cx="6350" cy="619125"/>
                <wp:effectExtent l="32385" t="0" r="3746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19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4pt;margin-top:303.25pt;height:48.75pt;width:0.5pt;z-index:251748352;mso-width-relative:page;mso-height-relative:page;" filled="f" stroked="t" coordsize="21600,21600" o:gfxdata="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xxmzaAAAACwEA&#10;AA8AAAAAAAAAAQAgAAAAIgAAAGRycy9kb3ducmV2LnhtbFBLAQIUABQAAAAIAIdO4kCTlOKr3wEA&#10;AJwDAAAOAAAAAAAAAAEAIAAAACkBAABkcnMvZTJvRG9jLnhtbFBLBQYAAAAABgAGAFkBAAB6BQAA&#10;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2340610</wp:posOffset>
                </wp:positionV>
                <wp:extent cx="635" cy="441960"/>
                <wp:effectExtent l="4445" t="0" r="1397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184.3pt;height:34.8pt;width:0.05pt;z-index:251744256;mso-width-relative:page;mso-height-relative:page;" filled="f" stroked="t" coordsize="21600,21600" o:gfxdata="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JbwX2AAAAAsBAAAPAAAA&#10;AAAAAAEAIAAAACIAAABkcnMvZG93bnJldi54bWxQSwECFAAUAAAACACHTuJAZrNpZtwBAACXAwAA&#10;DgAAAAAAAAABACAAAAAnAQAAZHJzL2Uyb0RvYy54bWxQSwUGAAAAAAYABgBZAQAAd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2796540</wp:posOffset>
                </wp:positionV>
                <wp:extent cx="635" cy="516890"/>
                <wp:effectExtent l="37465" t="0" r="3810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16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85pt;margin-top:220.2pt;height:40.7pt;width:0.05pt;z-index:251747328;mso-width-relative:page;mso-height-relative:page;" filled="f" stroked="t" coordsize="21600,21600" o:gfxdata="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rGsftsA&#10;AAALAQAADwAAAAAAAAABACAAAAAiAAAAZHJzL2Rvd25yZXYueG1sUEsBAhQAFAAAAAgAh07iQLR6&#10;kNDjAQAAmwMAAA4AAAAAAAAAAQAgAAAAKg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2796540</wp:posOffset>
                </wp:positionV>
                <wp:extent cx="6985" cy="537210"/>
                <wp:effectExtent l="32385" t="0" r="3683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537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20.2pt;height:42.3pt;width:0.55pt;z-index:251746304;mso-width-relative:page;mso-height-relative:page;" filled="f" stroked="t" coordsize="21600,21600" o:gfxdata="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pPl4jb&#10;AAAACwEAAA8AAAAAAAAAAQAgAAAAIgAAAGRycy9kb3ducmV2LnhtbFBLAQIUABQAAAAIAIdO4kD3&#10;fcvi5AEAAJwDAAAOAAAAAAAAAAEAIAAAACo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2789555</wp:posOffset>
                </wp:positionV>
                <wp:extent cx="277558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75pt;margin-top:219.65pt;height:0.05pt;width:218.55pt;z-index:251745280;mso-width-relative:page;mso-height-relative:page;" filled="f" stroked="t" coordsize="21600,21600" o:gfxdata="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6RVo2AAAAAsBAAAPAAAA&#10;AAAAAAEAIAAAACIAAABkcnMvZG93bnJldi54bWxQSwECFAAUAAAACACHTuJAXssI/dwBAACYAwAA&#10;DgAAAAAAAAABACAAAAAnAQAAZHJzL2Uyb0RvYy54bWxQSwUGAAAAAAYABgBZAQAAd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3317240</wp:posOffset>
                </wp:positionV>
                <wp:extent cx="1958975" cy="533400"/>
                <wp:effectExtent l="4445" t="5080" r="177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当事人履行行政决定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pt;margin-top:261.2pt;height:42pt;width:154.25pt;z-index:251743232;mso-width-relative:page;mso-height-relative:page;" fillcolor="#FFFFFF" filled="t" stroked="t" coordsize="21600,21600" o:gfxdata="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YzSL2gAAAAsBAAAPAAAAAAAAAAEAIAAAACIAAABkcnMvZG93bnJldi54bWxQSwEC&#10;FAAUAAAACACHTuJAemgkpPIBAADoAwAADgAAAAAAAAABACAAAAApAQAAZHJzL2Uyb0RvYy54bWxQ&#10;SwUGAAAAAAYABgBZAQAAj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当事人履行行政决定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1446530</wp:posOffset>
                </wp:positionV>
                <wp:extent cx="1724025" cy="901065"/>
                <wp:effectExtent l="4445" t="4445" r="508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sz w:val="30"/>
                                <w:szCs w:val="30"/>
                              </w:rPr>
                              <w:t>出示执法证，催告当事人履行义务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5pt;margin-top:113.9pt;height:70.95pt;width:135.75pt;z-index:251740160;mso-width-relative:page;mso-height-relative:page;" coordsize="21600,21600" o:gfxdata="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DJgkzaAAAACwEAAA8AAAAAAAAAAQAgAAAAIgAAAGRycy9kb3ducmV2LnhtbFBLAQIUABQA&#10;AAAIAIdO4kDNk7Ij7gEAAOgDAAAOAAAAAAAAAAEAIAAAACkBAABkcnMvZTJvRG9jLnhtbFBLBQYA&#10;AAAABgAGAFkBAACJ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sz w:val="30"/>
                          <w:szCs w:val="30"/>
                        </w:rPr>
                        <w:t>出示执法证，催告当事人履行义务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158115</wp:posOffset>
                </wp:positionV>
                <wp:extent cx="2117090" cy="533400"/>
                <wp:effectExtent l="4445" t="4445" r="1206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当事人不履行行政决定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12.45pt;height:42pt;width:166.7pt;z-index:251742208;mso-width-relative:page;mso-height-relative:page;" fillcolor="#FFFFFF" filled="t" stroked="t" coordsize="21600,21600" o:gfxdata="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s+BodcAAAAJAQAADwAAAAAAAAABACAAAAAiAAAAZHJzL2Rvd25yZXYueG1sUEsBAhQA&#10;FAAAAAgAh07iQIKI/QTzAQAA6AMAAA4AAAAAAAAAAQAgAAAAJgEAAGRycy9lMm9Eb2MueG1sUEsF&#10;BgAAAAAGAAYAWQEAAIs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当事人不履行行政决定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110490</wp:posOffset>
                </wp:positionV>
                <wp:extent cx="2115820" cy="579755"/>
                <wp:effectExtent l="4445" t="4445" r="13335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作出行政强制执行决定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8.7pt;height:45.65pt;width:166.6pt;z-index:251741184;mso-width-relative:page;mso-height-relative:page;" fillcolor="#FFFFFF" filled="t" stroked="t" coordsize="21600,21600" o:gfxdata="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u4d61gAAAAkBAAAPAAAAAAAAAAEAIAAAACIAAABkcnMvZG93bnJldi54bWxQSwECFAAUAAAA&#10;CACHTuJAFQZ5VfABAADoAwAADgAAAAAAAAABACAAAAAlAQAAZHJzL2Uyb0RvYy54bWxQSwUGAAAA&#10;AAYABgBZAQAAh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作出行政强制执行决定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行政强制执行流程图</w:t>
      </w:r>
    </w:p>
    <w:p>
      <w:pPr>
        <w:ind w:left="440" w:hanging="440" w:hangingChars="1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（代履行）</w:t>
      </w:r>
    </w:p>
    <w:p/>
    <w:p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2291080</wp:posOffset>
                </wp:positionV>
                <wp:extent cx="1000125" cy="635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012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55pt;margin-top:180.4pt;height:0.5pt;width:78.75pt;z-index:251771904;mso-width-relative:page;mso-height-relative:page;" filled="f" stroked="t" coordsize="21600,21600" o:gfxdata="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ZuDo2QAA&#10;AAsBAAAPAAAAAAAAAAEAIAAAACIAAABkcnMvZG93bnJldi54bWxQSwECFAAUAAAACACHTuJAV8aJ&#10;L+QBAAClAwAADgAAAAAAAAABACAAAAAo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1697990</wp:posOffset>
                </wp:positionV>
                <wp:extent cx="5715" cy="351155"/>
                <wp:effectExtent l="33655" t="0" r="36830" b="107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351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55pt;margin-top:133.7pt;height:27.65pt;width:0.45pt;z-index:251770880;mso-width-relative:page;mso-height-relative:page;" filled="f" stroked="t" coordsize="21600,21600" o:gfxdata="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YxiHcAAAA&#10;CwEAAA8AAAAAAAAAAQAgAAAAIgAAAGRycy9kb3ducmV2LnhtbFBLAQIUABQAAAAIAIdO4kAgkxDz&#10;4AEAAJ4DAAAOAAAAAAAAAAEAIAAAACs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1685925</wp:posOffset>
                </wp:positionV>
                <wp:extent cx="672465" cy="57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24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9.5pt;margin-top:132.75pt;height:0.45pt;width:52.95pt;z-index:251769856;mso-width-relative:page;mso-height-relative:page;" filled="f" stroked="t" coordsize="21600,21600" o:gfxdata="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aIoZNkAAAAL&#10;AQAADwAAAAAAAAABACAAAAAiAAAAZHJzL2Rvd25yZXYueG1sUEsBAhQAFAAAAAgAh07iQKdiHbvi&#10;AQAApAMAAA4AAAAAAAAAAQAgAAAAKA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1685925</wp:posOffset>
                </wp:positionV>
                <wp:extent cx="635" cy="381000"/>
                <wp:effectExtent l="37465" t="0" r="3810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9pt;margin-top:132.75pt;height:30pt;width:0.05pt;z-index:251768832;mso-width-relative:page;mso-height-relative:page;" filled="f" stroked="t" coordsize="21600,21600" o:gfxdata="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qb952gAA&#10;AAsBAAAPAAAAAAAAAAEAIAAAACIAAABkcnMvZG93bnJldi54bWxQSwECFAAUAAAACACHTuJAJ98N&#10;YOMBAACdAwAADgAAAAAAAAABACAAAAAp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1685925</wp:posOffset>
                </wp:positionV>
                <wp:extent cx="42100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10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9.5pt;margin-top:132.75pt;height:0.05pt;width:33.15pt;z-index:251767808;mso-width-relative:page;mso-height-relative:page;" filled="f" stroked="t" coordsize="21600,21600" o:gfxdata="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C5VB2AAAAAsB&#10;AAAPAAAAAAAAAAEAIAAAACIAAABkcnMvZG93bnJldi54bWxQSwECFAAUAAAACACHTuJA2vk7oOIB&#10;AACjAwAADgAAAAAAAAABACAAAAAnAQAAZHJzL2Uyb0RvYy54bWxQSwUGAAAAAAYABgBZAQAAewUA&#10;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1304925</wp:posOffset>
                </wp:positionV>
                <wp:extent cx="635" cy="206375"/>
                <wp:effectExtent l="37465" t="0" r="38100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6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102.75pt;height:16.25pt;width:0.05pt;z-index:251766784;mso-width-relative:page;mso-height-relative:page;" filled="f" stroked="t" coordsize="21600,21600" o:gfxdata="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X3dg2gAA&#10;AAsBAAAPAAAAAAAAAAEAIAAAACIAAABkcnMvZG93bnJldi54bWxQSwECFAAUAAAACACHTuJA0J90&#10;buMBAACdAwAADgAAAAAAAAABACAAAAAp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2292985</wp:posOffset>
                </wp:positionV>
                <wp:extent cx="5715" cy="553720"/>
                <wp:effectExtent l="33020" t="0" r="37465" b="177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53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05pt;margin-top:180.55pt;height:43.6pt;width:0.45pt;z-index:251772928;mso-width-relative:page;mso-height-relative:page;" filled="f" stroked="t" coordsize="21600,21600" o:gfxdata="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Dpj6doA&#10;AAALAQAADwAAAAAAAAABACAAAAAiAAAAZHJzL2Rvd25yZXYueG1sUEsBAhQAFAAAAAgAh07iQG8S&#10;nhXkAQAAngMAAA4AAAAAAAAAAQAgAAAAKQ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2858135</wp:posOffset>
                </wp:positionV>
                <wp:extent cx="1255395" cy="344170"/>
                <wp:effectExtent l="5080" t="4445" r="15875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代履行决定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25.05pt;height:27.1pt;width:98.85pt;z-index:251752448;mso-width-relative:page;mso-height-relative:page;" coordsize="21600,21600" o:gfxdata="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6K68NoAAAALAQAADwAAAAAAAAABACAAAAAiAAAAZHJzL2Rvd25yZXYueG1sUEsB&#10;AhQAFAAAAAgAh07iQCa+k3zzAQAA6gMAAA4AAAAAAAAAAQAgAAAAKQ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代履行决定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889000</wp:posOffset>
                </wp:positionV>
                <wp:extent cx="2401570" cy="427355"/>
                <wp:effectExtent l="4445" t="5080" r="13335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szCs w:val="21"/>
                              </w:rPr>
                              <w:t>出示执法证，催告当事人履行义务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15pt;margin-top:70pt;height:33.65pt;width:189.1pt;z-index:251749376;mso-width-relative:page;mso-height-relative:page;" coordsize="21600,21600" o:gfxdata="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4LyZR2QAAAAsBAAAPAAAAAAAAAAEAIAAAACIAAABkcnMvZG93bnJldi54bWxQSwECFAAU&#10;AAAACACHTuJAjI3GMvABAADqAwAADgAAAAAAAAABACAAAAAo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spacing w:val="8"/>
                          <w:szCs w:val="21"/>
                        </w:rPr>
                        <w:t>出示执法证，催告当事人履行义务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1522730</wp:posOffset>
                </wp:positionV>
                <wp:extent cx="1609725" cy="358775"/>
                <wp:effectExtent l="4445" t="4445" r="5080" b="177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szCs w:val="21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9pt;margin-top:119.9pt;height:28.25pt;width:126.75pt;z-index:251750400;mso-width-relative:page;mso-height-relative:page;" coordsize="21600,21600" o:gfxdata="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NOlENoAAAALAQAADwAAAAAAAAABACAAAAAiAAAAZHJzL2Rvd25yZXYueG1sUEsBAhQA&#10;FAAAAAgAh07iQG9Rpn7wAQAA6gMAAA4AAAAAAAAAAQAgAAAAKQ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szCs w:val="21"/>
                        </w:rPr>
                        <w:t>当事人陈述、申辩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2063115</wp:posOffset>
                </wp:positionV>
                <wp:extent cx="1132840" cy="450850"/>
                <wp:effectExtent l="4445" t="5080" r="5715" b="203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pacing w:val="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szCs w:val="21"/>
                              </w:rPr>
                              <w:t>当事人不履行</w:t>
                            </w:r>
                          </w:p>
                          <w:p>
                            <w:pPr>
                              <w:ind w:firstLine="226" w:firstLineChars="100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szCs w:val="21"/>
                              </w:rPr>
                              <w:t>行政决定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35pt;margin-top:162.45pt;height:35.5pt;width:89.2pt;z-index:251758592;mso-width-relative:page;mso-height-relative:page;" fillcolor="#FFFFFF" filled="t" stroked="t" coordsize="21600,21600" o:gfxdata="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J8vA2gAAAAsBAAAPAAAAAAAAAAEAIAAAACIAAABkcnMvZG93bnJldi54bWxQSwEC&#10;FAAUAAAACACHTuJAs7agIfIBAADqAwAADgAAAAAAAAABACAAAAApAQAAZHJzL2Uyb0RvYy54bWxQ&#10;SwUGAAAAAAYABgBZAQAAj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pacing w:val="8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szCs w:val="21"/>
                        </w:rPr>
                        <w:t>当事人不履行</w:t>
                      </w:r>
                    </w:p>
                    <w:p>
                      <w:pPr>
                        <w:ind w:firstLine="226" w:firstLineChars="100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szCs w:val="21"/>
                        </w:rPr>
                        <w:t>行政决定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3906520</wp:posOffset>
                </wp:positionV>
                <wp:extent cx="635" cy="704850"/>
                <wp:effectExtent l="37465" t="0" r="3810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04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15pt;margin-top:307.6pt;height:55.5pt;width:0.05pt;z-index:251763712;mso-width-relative:page;mso-height-relative:page;" filled="f" stroked="t" coordsize="21600,21600" o:gfxdata="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EC149sA&#10;AAALAQAADwAAAAAAAAABACAAAAAiAAAAZHJzL2Rvd25yZXYueG1sUEsBAhQAFAAAAAgAh07iQDQS&#10;Ca/jAQAAnQMAAA4AAAAAAAAAAQAgAAAAKg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6209030</wp:posOffset>
                </wp:positionV>
                <wp:extent cx="635" cy="342900"/>
                <wp:effectExtent l="37465" t="0" r="3810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pt;margin-top:488.9pt;height:27pt;width:0.05pt;z-index:251760640;mso-width-relative:page;mso-height-relative:page;" filled="f" stroked="t" coordsize="21600,21600" o:gfxdata="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2GsKHb&#10;AAAADAEAAA8AAAAAAAAAAQAgAAAAIgAAAGRycy9kb3ducmV2LnhtbFBLAQIUABQAAAAIAIdO4kD7&#10;aMBo5AEAAJ0DAAAOAAAAAAAAAAEAIAAAACo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3905885</wp:posOffset>
                </wp:positionV>
                <wp:extent cx="635" cy="732790"/>
                <wp:effectExtent l="37465" t="0" r="38100" b="1016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32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55pt;margin-top:307.55pt;height:57.7pt;width:0.05pt;z-index:251765760;mso-width-relative:page;mso-height-relative:page;" filled="f" stroked="t" coordsize="21600,21600" o:gfxdata="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SvGJdoA&#10;AAALAQAADwAAAAAAAAABACAAAAAiAAAAZHJzL2Rvd25yZXYueG1sUEsBAhQAFAAAAAgAh07iQC7P&#10;803kAQAAnQMAAA4AAAAAAAAAAQAgAAAAKQ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3904615</wp:posOffset>
                </wp:positionV>
                <wp:extent cx="44767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65pt;margin-top:307.45pt;height:0.05pt;width:35.25pt;z-index:251761664;mso-width-relative:page;mso-height-relative:page;" filled="f" stroked="t" coordsize="21600,21600" o:gfxdata="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6Sp8dkAAAALAQAADwAA&#10;AAAAAAABACAAAAAiAAAAZHJzL2Rvd25yZXYueG1sUEsBAhQAFAAAAAgAh07iQLUJIBPcAQAAmQMA&#10;AA4AAAAAAAAAAQAgAAAAKAEAAGRycy9lMm9Eb2MueG1sUEsFBgAAAAAGAAYAWQEAAHY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3906520</wp:posOffset>
                </wp:positionV>
                <wp:extent cx="257175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9pt;margin-top:307.6pt;height:0.05pt;width:20.25pt;z-index:251762688;mso-width-relative:page;mso-height-relative:page;" filled="f" stroked="t" coordsize="21600,21600" o:gfxdata="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8e8co2AAAAAsB&#10;AAAPAAAAAAAAAAEAIAAAACIAAABkcnMvZG93bnJldi54bWxQSwECFAAUAAAACACHTuJAoyEIjuIB&#10;AACjAwAADgAAAAAAAAABACAAAAAnAQAAZHJzL2Uyb0RvYy54bWxQSwUGAAAAAAYABgBZAQAAewUA&#10;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3202305</wp:posOffset>
                </wp:positionV>
                <wp:extent cx="635" cy="410845"/>
                <wp:effectExtent l="37465" t="0" r="38100" b="825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10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5pt;margin-top:252.15pt;height:32.35pt;width:0.05pt;z-index:251764736;mso-width-relative:page;mso-height-relative:page;" filled="f" stroked="t" coordsize="21600,21600" o:gfxdata="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hxkT2wAA&#10;AAsBAAAPAAAAAAAAAAEAIAAAACIAAABkcnMvZG93bnJldi54bWxQSwECFAAUAAAACACHTuJA+UmW&#10;buIBAACdAwAADgAAAAAAAAABACAAAAAq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4629150</wp:posOffset>
                </wp:positionV>
                <wp:extent cx="1790700" cy="477520"/>
                <wp:effectExtent l="4445" t="5080" r="1460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当事人履行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行政决定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的，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停止代履行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364.5pt;height:37.6pt;width:141pt;z-index:251757568;mso-width-relative:page;mso-height-relative:page;" fillcolor="#FFFFFF" filled="t" stroked="t" coordsize="21600,21600" o:gfxdata="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KH9U2gAAAAsBAAAPAAAAAAAAAAEAIAAAACIAAABkcnMvZG93bnJldi54bWxQSwEC&#10;FAAUAAAACACHTuJANtzuJfIBAADqAwAADgAAAAAAAAABACAAAAApAQAAZHJzL2Uyb0RvYy54bWxQ&#10;SwUGAAAAAAYABgBZAQAAj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当事人履行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行政决定</w:t>
                      </w:r>
                      <w:r>
                        <w:rPr>
                          <w:rFonts w:hint="eastAsia" w:ascii="宋体" w:hAnsi="宋体" w:cs="宋体"/>
                        </w:rPr>
                        <w:t>的，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停止代履行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4999990</wp:posOffset>
                </wp:positionV>
                <wp:extent cx="635" cy="619125"/>
                <wp:effectExtent l="37465" t="0" r="3810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19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9pt;margin-top:393.7pt;height:48.75pt;width:0.05pt;z-index:251759616;mso-width-relative:page;mso-height-relative:page;" filled="f" stroked="t" coordsize="21600,21600" o:gfxdata="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jjOjbAAAA&#10;CwEAAA8AAAAAAAAAAQAgAAAAIgAAAGRycy9kb3ducmV2LnhtbFBLAQIUABQAAAAIAIdO4kAbD56+&#10;4QEAAJ0DAAAOAAAAAAAAAAEAIAAAACo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6562725</wp:posOffset>
                </wp:positionV>
                <wp:extent cx="1905635" cy="361950"/>
                <wp:effectExtent l="4445" t="5080" r="13970" b="139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依法向</w:t>
                            </w:r>
                            <w:r>
                              <w:rPr>
                                <w:rFonts w:hint="eastAsia" w:ascii="宋体" w:hAnsi="宋体" w:cs="宋体"/>
                                <w:spacing w:val="8"/>
                              </w:rPr>
                              <w:t>当事人收取所需费用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516.75pt;height:28.5pt;width:150.05pt;z-index:251756544;mso-width-relative:page;mso-height-relative:page;" coordsize="21600,21600" o:gfxdata="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uAylNsAAAANAQAADwAAAAAAAAABACAAAAAiAAAAZHJzL2Rvd25yZXYueG1sUEsB&#10;AhQAFAAAAAgAh07iQGg266XyAQAA6gMAAA4AAAAAAAAAAQAgAAAAKg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依法向</w:t>
                      </w:r>
                      <w:r>
                        <w:rPr>
                          <w:rFonts w:hint="eastAsia" w:ascii="宋体" w:hAnsi="宋体" w:cs="宋体"/>
                          <w:spacing w:val="8"/>
                        </w:rPr>
                        <w:t>当事人收取所需费用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5621020</wp:posOffset>
                </wp:positionV>
                <wp:extent cx="2667635" cy="581025"/>
                <wp:effectExtent l="4445" t="4445" r="13970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行政机关代履行或者委托没有利害关系的第三人代履行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2pt;margin-top:442.6pt;height:45.75pt;width:210.05pt;z-index:251755520;mso-width-relative:page;mso-height-relative:page;" coordsize="21600,21600" o:gfxdata="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QwoefZAAAACwEAAA8AAAAAAAAAAQAgAAAAIgAAAGRycy9kb3ducmV2LnhtbFBLAQIU&#10;ABQAAAAIAIdO4kDnYQsq8gEAAOoDAAAOAAAAAAAAAAEAIAAAACgBAABkcnMvZTJvRG9jLnhtbFBL&#10;BQYAAAAABgAGAFkBAACM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行政机关代履行或者委托没有利害关系的第三人代履行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4601845</wp:posOffset>
                </wp:positionV>
                <wp:extent cx="1638300" cy="401955"/>
                <wp:effectExtent l="4445" t="4445" r="14605" b="1270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</w:rPr>
                              <w:t>当事人不履行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行政决定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9pt;margin-top:362.35pt;height:31.65pt;width:129pt;z-index:251754496;mso-width-relative:page;mso-height-relative:page;" coordsize="21600,21600" o:gfxdata="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mVIZNkAAAALAQAADwAAAAAAAAABACAAAAAiAAAAZHJzL2Rvd25yZXYueG1sUEsBAhQA&#10;FAAAAAgAh07iQN6NSqfxAQAA6gMAAA4AAAAAAAAAAQAgAAAAKA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</w:rPr>
                        <w:t>当事人不履行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行政决定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3610610</wp:posOffset>
                </wp:positionV>
                <wp:extent cx="1657350" cy="533400"/>
                <wp:effectExtent l="4445" t="4445" r="1460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向当事人送达代履行决定书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15pt;margin-top:284.3pt;height:42pt;width:130.5pt;z-index:251753472;mso-width-relative:page;mso-height-relative:page;" coordsize="21600,21600" o:gfxdata="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bXoT9oAAAALAQAADwAAAAAAAAABACAAAAAiAAAAZHJzL2Rvd25yZXYueG1sUEsB&#10;AhQAFAAAAAgAh07iQCG6RHPzAQAA6gMAAA4AAAAAAAAAAQAgAAAAKQ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向当事人送达代履行决定书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279400</wp:posOffset>
                </wp:positionV>
                <wp:extent cx="1529715" cy="340995"/>
                <wp:effectExtent l="4445" t="4445" r="8890" b="165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当事人履行行政决定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22pt;height:26.85pt;width:120.45pt;z-index:251751424;mso-width-relative:page;mso-height-relative:page;" fillcolor="#FFFFFF" filled="t" stroked="t" coordsize="21600,21600" o:gfxdata="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4UyGnXAAAACAEAAA8AAAAAAAAAAQAgAAAAIgAAAGRycy9kb3ducmV2LnhtbFBLAQIUABQA&#10;AAAIAIdO4kBnp6sB8QEAAOoDAAAOAAAAAAAAAAEAIAAAACYBAABkcnMvZTJvRG9jLnhtbFBLBQYA&#10;AAAABgAGAFkBAACJ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当事人履行行政决定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Cs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2709C"/>
    <w:rsid w:val="428270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/>
      <w:b/>
      <w:kern w:val="0"/>
      <w:sz w:val="36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2018-08-08T03:52:00Z</dcterms:created>
  <dc:creator>木头人</dc:creator>
  <cp:lastModifiedBy>木头人</cp:lastModifiedBy>
  <dcterms:modified xsi:type="dcterms:W3CDTF">2018-08-08T03:54:32Z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