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line="560" w:lineRule="exac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附件：</w:t>
      </w:r>
    </w:p>
    <w:p>
      <w:pPr>
        <w:autoSpaceDN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autoSpaceDN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新会区双水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镇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报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名登记表</w:t>
      </w:r>
      <w:bookmarkEnd w:id="0"/>
    </w:p>
    <w:p>
      <w:pPr>
        <w:autoSpaceDN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42"/>
        <w:gridCol w:w="518"/>
        <w:gridCol w:w="328"/>
        <w:gridCol w:w="1034"/>
        <w:gridCol w:w="258"/>
        <w:gridCol w:w="956"/>
        <w:gridCol w:w="1024"/>
        <w:gridCol w:w="360"/>
        <w:gridCol w:w="1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须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贴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相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是否服从岗位调配</w:t>
            </w:r>
          </w:p>
        </w:tc>
        <w:tc>
          <w:tcPr>
            <w:tcW w:w="53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有何特长及突出贡献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组织人事部门审核意见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审核（盖章）：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招录考试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成绩记录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仿宋_GB2312" w:eastAsia="仿宋_GB2312"/>
                <w:color w:val="999999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ascii="仿宋_GB2312" w:eastAsia="仿宋_GB2312"/>
                <w:color w:val="999999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atLeast"/>
      </w:pPr>
      <w:r>
        <w:rPr>
          <w:rFonts w:hint="eastAsia" w:ascii="仿宋_GB2312" w:eastAsia="仿宋_GB2312"/>
          <w:kern w:val="0"/>
          <w:sz w:val="28"/>
          <w:szCs w:val="28"/>
        </w:rPr>
        <w:t>说明：此表须如实填写，经审查发现与事实不符的，责任自负。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60CEF"/>
    <w:rsid w:val="01A56116"/>
    <w:rsid w:val="059452E9"/>
    <w:rsid w:val="06224575"/>
    <w:rsid w:val="0CEB10C7"/>
    <w:rsid w:val="0E3C343C"/>
    <w:rsid w:val="158E7BA7"/>
    <w:rsid w:val="2E9351EF"/>
    <w:rsid w:val="3E3062BE"/>
    <w:rsid w:val="4AE664FE"/>
    <w:rsid w:val="5A592E63"/>
    <w:rsid w:val="65E1464E"/>
    <w:rsid w:val="66584BE0"/>
    <w:rsid w:val="6FC60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2017-06-23T07:44:00Z</dcterms:created>
  <dc:creator>Administrator</dc:creator>
  <cp:lastModifiedBy>DONE</cp:lastModifiedBy>
  <cp:lastPrinted>2020-04-24T07:23:40Z</cp:lastPrinted>
  <dcterms:modified xsi:type="dcterms:W3CDTF">2021-05-08T08:25:30Z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5355DB7C93DC4107BDE5971D3A8D59C8</vt:lpwstr>
  </property>
</Properties>
</file>