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江门市伟顺船舶工程有限公司游艇制造和船舶修理建设项目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9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DE"/>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wMDU0YTY0YmQ1NmM1ZjAwODNiN2NhMmMwNDJiMjIifQ=="/>
  </w:docVars>
  <w:rsids>
    <w:rsidRoot w:val="44EB321A"/>
    <w:rsid w:val="3451653C"/>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414</Words>
  <Characters>428</Characters>
  <Lines>0</Lines>
  <Paragraphs>0</Paragraphs>
  <TotalTime>0</TotalTime>
  <ScaleCrop>false</ScaleCrop>
  <LinksUpToDate>false</LinksUpToDate>
  <CharactersWithSpaces>451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颖籽</cp:lastModifiedBy>
  <dcterms:modified xsi:type="dcterms:W3CDTF">2025-06-26T01:02:08Z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C59DE06C366A4AD0BD286846A31AEF85_12</vt:lpwstr>
  </property>
</Properties>
</file>